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E7" w:rsidRPr="008C2AD5" w:rsidRDefault="00927EE7" w:rsidP="008C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C2AD5">
        <w:rPr>
          <w:b/>
          <w:sz w:val="36"/>
          <w:szCs w:val="36"/>
        </w:rPr>
        <w:t xml:space="preserve">STAGE DU DIMANCHE </w:t>
      </w:r>
      <w:r>
        <w:rPr>
          <w:b/>
          <w:sz w:val="36"/>
          <w:szCs w:val="36"/>
        </w:rPr>
        <w:t>25 novembre 2018</w:t>
      </w:r>
    </w:p>
    <w:p w:rsidR="00927EE7" w:rsidRDefault="00927EE7" w:rsidP="008C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C2AD5">
        <w:rPr>
          <w:b/>
          <w:sz w:val="36"/>
          <w:szCs w:val="36"/>
        </w:rPr>
        <w:t>DOJO DE LACAPELLE</w:t>
      </w:r>
    </w:p>
    <w:p w:rsidR="00927EE7" w:rsidRDefault="00927EE7" w:rsidP="008C2AD5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927EE7" w:rsidRDefault="00927EE7" w:rsidP="008C2AD5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Avec la participation des clubs </w:t>
      </w:r>
      <w:r w:rsidRPr="00CC1618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> :</w:t>
      </w:r>
      <w:r w:rsidRPr="00CC1618">
        <w:rPr>
          <w:b/>
          <w:sz w:val="20"/>
          <w:szCs w:val="20"/>
        </w:rPr>
        <w:t> LACAPELLE,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PRADINES,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LUZECH,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PRAYSSAC,</w:t>
      </w:r>
      <w:r>
        <w:rPr>
          <w:b/>
          <w:sz w:val="20"/>
          <w:szCs w:val="20"/>
        </w:rPr>
        <w:t xml:space="preserve"> </w:t>
      </w:r>
      <w:r w:rsidRPr="00CC1618">
        <w:rPr>
          <w:b/>
          <w:sz w:val="20"/>
          <w:szCs w:val="20"/>
        </w:rPr>
        <w:t>LE MONTAT</w:t>
      </w:r>
      <w:r>
        <w:rPr>
          <w:b/>
          <w:sz w:val="20"/>
          <w:szCs w:val="20"/>
        </w:rPr>
        <w:t>,CAHORS</w:t>
      </w:r>
      <w:r w:rsidRPr="00CC1618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:rsidR="00927EE7" w:rsidRDefault="00927EE7" w:rsidP="008C2AD5">
      <w:pPr>
        <w:rPr>
          <w:sz w:val="20"/>
          <w:szCs w:val="20"/>
        </w:rPr>
      </w:pPr>
    </w:p>
    <w:p w:rsidR="00927EE7" w:rsidRPr="00BE72FB" w:rsidRDefault="00927EE7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Lieu du stage :                 Dojo de Lacapelle</w:t>
      </w:r>
      <w:r>
        <w:rPr>
          <w:b/>
          <w:sz w:val="22"/>
          <w:szCs w:val="22"/>
        </w:rPr>
        <w:t xml:space="preserve"> : </w:t>
      </w:r>
      <w:r w:rsidRPr="00BE72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230 </w:t>
      </w:r>
      <w:r w:rsidRPr="00BE72FB">
        <w:rPr>
          <w:b/>
          <w:sz w:val="22"/>
          <w:szCs w:val="22"/>
        </w:rPr>
        <w:t>route de Trespoux 46000 CAHORS.</w:t>
      </w:r>
    </w:p>
    <w:p w:rsidR="00927EE7" w:rsidRPr="00BE72FB" w:rsidRDefault="00927EE7" w:rsidP="008C2AD5">
      <w:pPr>
        <w:rPr>
          <w:b/>
          <w:sz w:val="22"/>
          <w:szCs w:val="22"/>
        </w:rPr>
      </w:pPr>
    </w:p>
    <w:p w:rsidR="00927EE7" w:rsidRPr="00BE72FB" w:rsidRDefault="00927EE7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Heure du stage :               De 9h30 à 16h30</w:t>
      </w:r>
    </w:p>
    <w:p w:rsidR="00927EE7" w:rsidRPr="00BE72FB" w:rsidRDefault="00927EE7" w:rsidP="008C2AD5">
      <w:pPr>
        <w:rPr>
          <w:b/>
          <w:sz w:val="22"/>
          <w:szCs w:val="22"/>
        </w:rPr>
      </w:pPr>
    </w:p>
    <w:p w:rsidR="00927EE7" w:rsidRPr="00BE72FB" w:rsidRDefault="00927EE7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</w:rPr>
        <w:t>Prix du stage :                  5€ (Repas du midi compris).</w:t>
      </w:r>
    </w:p>
    <w:p w:rsidR="00927EE7" w:rsidRPr="00BE72FB" w:rsidRDefault="00927EE7" w:rsidP="008C2AD5">
      <w:pPr>
        <w:rPr>
          <w:b/>
          <w:sz w:val="22"/>
          <w:szCs w:val="22"/>
        </w:rPr>
      </w:pPr>
    </w:p>
    <w:p w:rsidR="00927EE7" w:rsidRPr="0063147A" w:rsidRDefault="00927EE7" w:rsidP="008C2AD5">
      <w:pPr>
        <w:rPr>
          <w:b/>
          <w:sz w:val="20"/>
          <w:szCs w:val="20"/>
        </w:rPr>
      </w:pPr>
      <w:r w:rsidRPr="0063147A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27EE7" w:rsidRPr="00BE72FB" w:rsidRDefault="00927EE7" w:rsidP="0063147A">
      <w:pPr>
        <w:jc w:val="center"/>
        <w:rPr>
          <w:b/>
          <w:sz w:val="28"/>
          <w:szCs w:val="28"/>
        </w:rPr>
      </w:pPr>
      <w:r w:rsidRPr="00BE72FB">
        <w:rPr>
          <w:b/>
          <w:sz w:val="28"/>
          <w:szCs w:val="28"/>
        </w:rPr>
        <w:t>INSCRIPTION</w:t>
      </w:r>
      <w:r>
        <w:rPr>
          <w:b/>
          <w:sz w:val="28"/>
          <w:szCs w:val="28"/>
        </w:rPr>
        <w:t xml:space="preserve">    </w:t>
      </w:r>
    </w:p>
    <w:p w:rsidR="00927EE7" w:rsidRPr="0063147A" w:rsidRDefault="00927EE7" w:rsidP="008C2AD5">
      <w:pPr>
        <w:rPr>
          <w:b/>
          <w:sz w:val="20"/>
          <w:szCs w:val="20"/>
        </w:rPr>
      </w:pPr>
    </w:p>
    <w:p w:rsidR="00927EE7" w:rsidRPr="0063147A" w:rsidRDefault="00927EE7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Je soussigné(e)</w:t>
      </w:r>
      <w:r>
        <w:rPr>
          <w:b/>
          <w:sz w:val="22"/>
          <w:szCs w:val="22"/>
        </w:rPr>
        <w:t>Nom :……………………..Prénom :…………………Tél :………………………</w:t>
      </w:r>
    </w:p>
    <w:p w:rsidR="00927EE7" w:rsidRDefault="00927EE7" w:rsidP="008C2AD5">
      <w:pPr>
        <w:rPr>
          <w:b/>
          <w:sz w:val="22"/>
          <w:szCs w:val="22"/>
        </w:rPr>
      </w:pPr>
    </w:p>
    <w:p w:rsidR="00927EE7" w:rsidRDefault="00927EE7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Autorise mon enfant……………………………….à participer au stage du</w:t>
      </w:r>
      <w:r>
        <w:rPr>
          <w:b/>
          <w:sz w:val="22"/>
          <w:szCs w:val="22"/>
        </w:rPr>
        <w:t xml:space="preserve"> 25 novembre 2018</w:t>
      </w:r>
    </w:p>
    <w:p w:rsidR="00927EE7" w:rsidRDefault="00927EE7" w:rsidP="008C2AD5">
      <w:pPr>
        <w:rPr>
          <w:b/>
          <w:sz w:val="22"/>
          <w:szCs w:val="22"/>
        </w:rPr>
      </w:pPr>
    </w:p>
    <w:p w:rsidR="00927EE7" w:rsidRDefault="00927EE7" w:rsidP="008C2AD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Année de naissance :………………………..Poids……………………….Grade………………...                                     </w:t>
      </w:r>
    </w:p>
    <w:p w:rsidR="00927EE7" w:rsidRDefault="00927EE7" w:rsidP="008C2AD5">
      <w:pPr>
        <w:rPr>
          <w:b/>
          <w:sz w:val="22"/>
          <w:szCs w:val="22"/>
          <w:u w:val="single"/>
        </w:rPr>
      </w:pPr>
    </w:p>
    <w:p w:rsidR="00927EE7" w:rsidRDefault="00927EE7" w:rsidP="008C2AD5">
      <w:pPr>
        <w:rPr>
          <w:b/>
          <w:sz w:val="22"/>
          <w:szCs w:val="22"/>
        </w:rPr>
      </w:pPr>
      <w:r w:rsidRPr="00BE72FB">
        <w:rPr>
          <w:b/>
          <w:sz w:val="22"/>
          <w:szCs w:val="22"/>
          <w:u w:val="single"/>
        </w:rPr>
        <w:t>En cas d’urgence</w:t>
      </w:r>
      <w:r>
        <w:rPr>
          <w:b/>
          <w:sz w:val="22"/>
          <w:szCs w:val="22"/>
        </w:rPr>
        <w:t> :</w:t>
      </w:r>
    </w:p>
    <w:p w:rsidR="00927EE7" w:rsidRPr="0063147A" w:rsidRDefault="00927EE7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Personne à contacter</w:t>
      </w:r>
      <w:r>
        <w:rPr>
          <w:b/>
          <w:sz w:val="22"/>
          <w:szCs w:val="22"/>
        </w:rPr>
        <w:t> :</w:t>
      </w:r>
      <w:r w:rsidRPr="0063147A">
        <w:rPr>
          <w:b/>
          <w:sz w:val="22"/>
          <w:szCs w:val="22"/>
        </w:rPr>
        <w:t>Nom……………………prénom ………………tél……………</w:t>
      </w:r>
      <w:r>
        <w:rPr>
          <w:b/>
          <w:sz w:val="22"/>
          <w:szCs w:val="22"/>
        </w:rPr>
        <w:t>………….</w:t>
      </w:r>
    </w:p>
    <w:p w:rsidR="00927EE7" w:rsidRPr="0063147A" w:rsidRDefault="00927EE7" w:rsidP="008C2AD5">
      <w:pPr>
        <w:rPr>
          <w:b/>
          <w:sz w:val="22"/>
          <w:szCs w:val="22"/>
        </w:rPr>
      </w:pPr>
    </w:p>
    <w:p w:rsidR="00927EE7" w:rsidRPr="0063147A" w:rsidRDefault="00927EE7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Joindre le paiement de 5€ avec l’inscription à l’ordre du : JUDO CLUB LACAPELLE</w:t>
      </w:r>
    </w:p>
    <w:p w:rsidR="00927EE7" w:rsidRPr="0063147A" w:rsidRDefault="00927EE7" w:rsidP="008C2AD5">
      <w:pPr>
        <w:rPr>
          <w:b/>
          <w:sz w:val="22"/>
          <w:szCs w:val="22"/>
        </w:rPr>
      </w:pPr>
    </w:p>
    <w:p w:rsidR="00927EE7" w:rsidRPr="0063147A" w:rsidRDefault="00927EE7" w:rsidP="008C2AD5">
      <w:pPr>
        <w:rPr>
          <w:b/>
          <w:sz w:val="22"/>
          <w:szCs w:val="22"/>
        </w:rPr>
      </w:pPr>
      <w:r w:rsidRPr="0063147A">
        <w:rPr>
          <w:b/>
          <w:sz w:val="22"/>
          <w:szCs w:val="22"/>
        </w:rPr>
        <w:t>Fait à …………………………………….Le …………………………………….201</w:t>
      </w:r>
      <w:r>
        <w:rPr>
          <w:b/>
          <w:sz w:val="22"/>
          <w:szCs w:val="22"/>
        </w:rPr>
        <w:t>8</w:t>
      </w:r>
      <w:r w:rsidRPr="0063147A">
        <w:rPr>
          <w:b/>
          <w:sz w:val="22"/>
          <w:szCs w:val="22"/>
        </w:rPr>
        <w:t>.</w:t>
      </w: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63147A">
      <w:pPr>
        <w:jc w:val="center"/>
        <w:rPr>
          <w:sz w:val="20"/>
          <w:szCs w:val="20"/>
        </w:rPr>
      </w:pPr>
      <w:r>
        <w:rPr>
          <w:sz w:val="20"/>
          <w:szCs w:val="20"/>
        </w:rPr>
        <w:t>SIGNATURE</w:t>
      </w:r>
    </w:p>
    <w:p w:rsidR="00927EE7" w:rsidRDefault="00927EE7" w:rsidP="0063147A">
      <w:pPr>
        <w:jc w:val="center"/>
        <w:rPr>
          <w:sz w:val="20"/>
          <w:szCs w:val="20"/>
        </w:rPr>
      </w:pPr>
    </w:p>
    <w:p w:rsidR="00927EE7" w:rsidRDefault="00927EE7" w:rsidP="0063147A">
      <w:pPr>
        <w:jc w:val="center"/>
        <w:rPr>
          <w:sz w:val="20"/>
          <w:szCs w:val="20"/>
        </w:rPr>
      </w:pPr>
    </w:p>
    <w:p w:rsidR="00927EE7" w:rsidRDefault="00927EE7" w:rsidP="0063147A">
      <w:pPr>
        <w:jc w:val="center"/>
        <w:rPr>
          <w:sz w:val="20"/>
          <w:szCs w:val="20"/>
        </w:rPr>
      </w:pPr>
    </w:p>
    <w:p w:rsidR="00927EE7" w:rsidRDefault="00927EE7" w:rsidP="0063147A">
      <w:pPr>
        <w:jc w:val="center"/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Default="00927EE7" w:rsidP="008C2AD5">
      <w:pPr>
        <w:rPr>
          <w:sz w:val="20"/>
          <w:szCs w:val="20"/>
        </w:rPr>
      </w:pPr>
    </w:p>
    <w:p w:rsidR="00927EE7" w:rsidRPr="00CC1618" w:rsidRDefault="00927EE7" w:rsidP="008C2AD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927EE7" w:rsidRPr="00CC1618" w:rsidRDefault="00927EE7" w:rsidP="008C2AD5">
      <w:pPr>
        <w:rPr>
          <w:sz w:val="20"/>
          <w:szCs w:val="20"/>
        </w:rPr>
      </w:pPr>
    </w:p>
    <w:p w:rsidR="00927EE7" w:rsidRPr="008C2AD5" w:rsidRDefault="00927EE7" w:rsidP="008C2AD5">
      <w:pPr>
        <w:rPr>
          <w:sz w:val="36"/>
          <w:szCs w:val="36"/>
        </w:rPr>
      </w:pPr>
    </w:p>
    <w:sectPr w:rsidR="00927EE7" w:rsidRPr="008C2AD5" w:rsidSect="003F6C5F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9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B8"/>
    <w:rsid w:val="000544A2"/>
    <w:rsid w:val="000A5F7E"/>
    <w:rsid w:val="000F0D92"/>
    <w:rsid w:val="001B492B"/>
    <w:rsid w:val="00204543"/>
    <w:rsid w:val="00254F03"/>
    <w:rsid w:val="002D2F66"/>
    <w:rsid w:val="0030635C"/>
    <w:rsid w:val="00337464"/>
    <w:rsid w:val="003662DB"/>
    <w:rsid w:val="003D775F"/>
    <w:rsid w:val="003F6C5F"/>
    <w:rsid w:val="004000F6"/>
    <w:rsid w:val="00425D33"/>
    <w:rsid w:val="004B4F78"/>
    <w:rsid w:val="005420AF"/>
    <w:rsid w:val="0057294C"/>
    <w:rsid w:val="005B3677"/>
    <w:rsid w:val="005D2634"/>
    <w:rsid w:val="005E0AB8"/>
    <w:rsid w:val="0063147A"/>
    <w:rsid w:val="006E5A6B"/>
    <w:rsid w:val="006E69F3"/>
    <w:rsid w:val="00787A39"/>
    <w:rsid w:val="007F551B"/>
    <w:rsid w:val="008C2AD5"/>
    <w:rsid w:val="00927894"/>
    <w:rsid w:val="00927EE7"/>
    <w:rsid w:val="00956EB5"/>
    <w:rsid w:val="009F6765"/>
    <w:rsid w:val="00B0746B"/>
    <w:rsid w:val="00BC02B4"/>
    <w:rsid w:val="00BE64BC"/>
    <w:rsid w:val="00BE72FB"/>
    <w:rsid w:val="00C86E3A"/>
    <w:rsid w:val="00CC1618"/>
    <w:rsid w:val="00CE2FC2"/>
    <w:rsid w:val="00D07DF0"/>
    <w:rsid w:val="00DA26FE"/>
    <w:rsid w:val="00DC62B1"/>
    <w:rsid w:val="00EE09F5"/>
    <w:rsid w:val="00F36374"/>
    <w:rsid w:val="00F47859"/>
    <w:rsid w:val="00F47A65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C5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137</Words>
  <Characters>759</Characters>
  <Application>Microsoft Office Outlook</Application>
  <DocSecurity>0</DocSecurity>
  <Lines>0</Lines>
  <Paragraphs>0</Paragraphs>
  <ScaleCrop>false</ScaleCrop>
  <Company>Axa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 CLUB LACAPELLE</dc:title>
  <dc:subject/>
  <dc:creator>AdminAXA</dc:creator>
  <cp:keywords/>
  <dc:description/>
  <cp:lastModifiedBy>lilian</cp:lastModifiedBy>
  <cp:revision>2</cp:revision>
  <cp:lastPrinted>2016-03-30T06:37:00Z</cp:lastPrinted>
  <dcterms:created xsi:type="dcterms:W3CDTF">2018-11-05T09:24:00Z</dcterms:created>
  <dcterms:modified xsi:type="dcterms:W3CDTF">2018-11-05T09:24:00Z</dcterms:modified>
</cp:coreProperties>
</file>